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97" w:rsidRPr="00DE5AEF" w:rsidRDefault="00AE3959" w:rsidP="00C96A97">
      <w:pPr>
        <w:rPr>
          <w:rFonts w:ascii="Times New Roman" w:hAnsi="Times New Roman" w:cs="Times New Roman"/>
          <w:b/>
          <w:sz w:val="36"/>
        </w:rPr>
      </w:pPr>
      <w:r w:rsidRPr="00DE5AEF">
        <w:rPr>
          <w:rFonts w:ascii="Times New Roman" w:hAnsi="Times New Roman" w:cs="Times New Roman"/>
          <w:b/>
          <w:sz w:val="36"/>
        </w:rPr>
        <w:t>ACTIEKAART</w:t>
      </w:r>
      <w:r w:rsidRPr="00DE5AEF">
        <w:rPr>
          <w:rFonts w:ascii="Times New Roman" w:hAnsi="Times New Roman" w:cs="Times New Roman"/>
          <w:b/>
          <w:sz w:val="36"/>
        </w:rPr>
        <w:tab/>
      </w:r>
      <w:r w:rsidRPr="00DE5AEF">
        <w:rPr>
          <w:rFonts w:ascii="Times New Roman" w:hAnsi="Times New Roman" w:cs="Times New Roman"/>
          <w:b/>
          <w:sz w:val="36"/>
        </w:rPr>
        <w:tab/>
      </w:r>
      <w:r w:rsidRPr="00DE5AEF">
        <w:rPr>
          <w:rFonts w:ascii="Times New Roman" w:hAnsi="Times New Roman" w:cs="Times New Roman"/>
          <w:b/>
          <w:sz w:val="36"/>
        </w:rPr>
        <w:tab/>
        <w:t>procedure g</w:t>
      </w:r>
      <w:r w:rsidR="00BC4203" w:rsidRPr="00DE5AEF">
        <w:rPr>
          <w:rFonts w:ascii="Times New Roman" w:hAnsi="Times New Roman" w:cs="Times New Roman"/>
          <w:b/>
          <w:sz w:val="36"/>
        </w:rPr>
        <w:t>aslek/ontploffing</w:t>
      </w:r>
      <w:r w:rsidR="00C96A97" w:rsidRPr="00DE5AEF">
        <w:rPr>
          <w:rFonts w:ascii="Times New Roman" w:hAnsi="Times New Roman" w:cs="Times New Roman"/>
          <w:b/>
          <w:sz w:val="36"/>
        </w:rPr>
        <w:t xml:space="preserve"> </w:t>
      </w:r>
    </w:p>
    <w:p w:rsidR="00C96A97" w:rsidRPr="00DE5AEF" w:rsidRDefault="00C96A97" w:rsidP="00C96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6A97" w:rsidRPr="00DE5AEF" w:rsidTr="005A0AE2">
        <w:tc>
          <w:tcPr>
            <w:tcW w:w="9212" w:type="dxa"/>
          </w:tcPr>
          <w:p w:rsidR="00C96A97" w:rsidRPr="00DE5AEF" w:rsidRDefault="00C96A97" w:rsidP="005A0A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E5AEF">
              <w:rPr>
                <w:rFonts w:ascii="Times New Roman" w:hAnsi="Times New Roman" w:cs="Times New Roman"/>
                <w:b/>
                <w:sz w:val="36"/>
              </w:rPr>
              <w:t xml:space="preserve">Wat te doen </w:t>
            </w:r>
            <w:r w:rsidR="005A0AE2" w:rsidRPr="00DE5AEF">
              <w:rPr>
                <w:rFonts w:ascii="Times New Roman" w:hAnsi="Times New Roman" w:cs="Times New Roman"/>
                <w:b/>
                <w:sz w:val="36"/>
              </w:rPr>
              <w:t>bij</w:t>
            </w:r>
            <w:r w:rsidRPr="00DE5AEF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BC4203" w:rsidRPr="00DE5AEF">
              <w:rPr>
                <w:rFonts w:ascii="Times New Roman" w:hAnsi="Times New Roman" w:cs="Times New Roman"/>
                <w:b/>
                <w:sz w:val="36"/>
              </w:rPr>
              <w:t>een gaslek en/of ontploffing binnen</w:t>
            </w:r>
            <w:r w:rsidR="005A0AE2" w:rsidRPr="00DE5AEF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BC4203" w:rsidRPr="00DE5AEF">
              <w:rPr>
                <w:rFonts w:ascii="Times New Roman" w:hAnsi="Times New Roman" w:cs="Times New Roman"/>
                <w:b/>
                <w:sz w:val="36"/>
              </w:rPr>
              <w:t>in een gebouw</w:t>
            </w:r>
            <w:r w:rsidRPr="00DE5AEF">
              <w:rPr>
                <w:rFonts w:ascii="Times New Roman" w:hAnsi="Times New Roman" w:cs="Times New Roman"/>
                <w:b/>
                <w:sz w:val="36"/>
              </w:rPr>
              <w:t>?</w:t>
            </w:r>
          </w:p>
        </w:tc>
      </w:tr>
      <w:tr w:rsidR="00551E53" w:rsidRPr="00DE5AEF" w:rsidTr="005A0AE2">
        <w:tc>
          <w:tcPr>
            <w:tcW w:w="9212" w:type="dxa"/>
          </w:tcPr>
          <w:p w:rsidR="00551E53" w:rsidRPr="00DE5AEF" w:rsidRDefault="00551E53" w:rsidP="005A0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E53" w:rsidRPr="00DE5AEF" w:rsidRDefault="00551E53" w:rsidP="005A0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AEF">
              <w:rPr>
                <w:rFonts w:ascii="Times New Roman" w:hAnsi="Times New Roman" w:cs="Times New Roman"/>
                <w:sz w:val="32"/>
                <w:szCs w:val="24"/>
              </w:rPr>
              <w:t xml:space="preserve">Waarschuwing en melding          </w:t>
            </w:r>
            <w:r w:rsidRPr="00DE5AEF">
              <w:rPr>
                <w:rFonts w:ascii="Times New Roman" w:hAnsi="Times New Roman" w:cs="Times New Roman"/>
                <w:noProof/>
                <w:lang w:eastAsia="nl-BE"/>
              </w:rPr>
              <w:t xml:space="preserve">                                                            </w:t>
            </w:r>
            <w:r w:rsidRPr="00DE5AEF">
              <w:rPr>
                <w:rFonts w:ascii="Times New Roman" w:hAnsi="Times New Roman" w:cs="Times New Roman"/>
                <w:noProof/>
                <w:lang w:eastAsia="nl-BE"/>
              </w:rPr>
              <w:drawing>
                <wp:inline distT="0" distB="0" distL="0" distR="0" wp14:anchorId="0FBAD6E8" wp14:editId="0DD34B31">
                  <wp:extent cx="746760" cy="746760"/>
                  <wp:effectExtent l="0" t="0" r="0" b="0"/>
                  <wp:docPr id="3" name="Afbeelding 3" descr="http://png-3.findicons.com/files/icons/2219/dot_pictograms/256/ph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ng-3.findicons.com/files/icons/2219/dot_pictograms/256/ph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705" cy="74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1E53" w:rsidRPr="00DE5AEF" w:rsidRDefault="00551E53" w:rsidP="005A0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:rsidR="00551E53" w:rsidRPr="00DE5AEF" w:rsidRDefault="00551E53" w:rsidP="005A0A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53" w:rsidRPr="00DE5AEF" w:rsidTr="005A0AE2">
        <w:tc>
          <w:tcPr>
            <w:tcW w:w="9212" w:type="dxa"/>
          </w:tcPr>
          <w:p w:rsidR="00551E53" w:rsidRPr="00DE5AEF" w:rsidRDefault="00551E53" w:rsidP="005A0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  <w:p w:rsidR="00551E53" w:rsidRPr="00DE5AEF" w:rsidRDefault="00551E53" w:rsidP="005A0A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AEF">
              <w:rPr>
                <w:rFonts w:ascii="Times New Roman" w:hAnsi="Times New Roman" w:cs="Times New Roman"/>
                <w:sz w:val="24"/>
                <w:szCs w:val="24"/>
              </w:rPr>
              <w:t xml:space="preserve">ALARMEREN: </w:t>
            </w:r>
            <w:r w:rsidRPr="00DE5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het brandalarmsignaal </w:t>
            </w:r>
            <w:r w:rsidRPr="00DE5AEF">
              <w:rPr>
                <w:rFonts w:ascii="Times New Roman" w:hAnsi="Times New Roman" w:cs="Times New Roman"/>
                <w:sz w:val="24"/>
                <w:szCs w:val="24"/>
              </w:rPr>
              <w:t xml:space="preserve">betekent onmiddellijke evacuatie.       </w:t>
            </w:r>
            <w:r w:rsidRPr="00DE5AEF">
              <w:rPr>
                <w:noProof/>
                <w:lang w:eastAsia="nl-BE"/>
              </w:rPr>
              <w:t xml:space="preserve"> </w:t>
            </w:r>
            <w:r w:rsidRPr="00DE5AEF">
              <w:rPr>
                <w:noProof/>
                <w:lang w:eastAsia="nl-BE"/>
              </w:rPr>
              <w:drawing>
                <wp:inline distT="0" distB="0" distL="0" distR="0" wp14:anchorId="7DF84028" wp14:editId="37C248ED">
                  <wp:extent cx="601980" cy="601980"/>
                  <wp:effectExtent l="0" t="0" r="7620" b="762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1E53" w:rsidRPr="00DE5AEF" w:rsidRDefault="00551E53" w:rsidP="005A0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1E53" w:rsidRPr="00DE5AEF" w:rsidTr="005A0AE2">
        <w:tc>
          <w:tcPr>
            <w:tcW w:w="9212" w:type="dxa"/>
          </w:tcPr>
          <w:p w:rsidR="00551E53" w:rsidRPr="00DE5AEF" w:rsidRDefault="00551E53" w:rsidP="005A0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  <w:p w:rsidR="00551E53" w:rsidRPr="00DE5AEF" w:rsidRDefault="00551E53" w:rsidP="005A0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</w:rPr>
            </w:pPr>
            <w:r w:rsidRPr="00DE5AEF">
              <w:rPr>
                <w:rFonts w:ascii="Times New Roman" w:hAnsi="Times New Roman" w:cs="Times New Roman"/>
                <w:sz w:val="32"/>
              </w:rPr>
              <w:t xml:space="preserve">Verwittig hulpdiensten: bel 112                                            </w:t>
            </w:r>
            <w:r w:rsidRPr="00DE5AEF">
              <w:rPr>
                <w:noProof/>
                <w:lang w:eastAsia="nl-BE"/>
              </w:rPr>
              <w:drawing>
                <wp:inline distT="0" distB="0" distL="0" distR="0" wp14:anchorId="33747275" wp14:editId="1557BB7D">
                  <wp:extent cx="868680" cy="868680"/>
                  <wp:effectExtent l="0" t="0" r="7620" b="7620"/>
                  <wp:docPr id="1" name="Afbeelding 1" descr="http://www.brandpreventie.com/theme/brandpreventie/uploadedfiles/producten/PN3300.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randpreventie.com/theme/brandpreventie/uploadedfiles/producten/PN3300.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1E53" w:rsidRPr="00DE5AEF" w:rsidRDefault="00551E53" w:rsidP="005A0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51E53" w:rsidRPr="00DE5AEF" w:rsidTr="005A0AE2">
        <w:tc>
          <w:tcPr>
            <w:tcW w:w="9212" w:type="dxa"/>
          </w:tcPr>
          <w:p w:rsidR="00551E53" w:rsidRPr="00DE5AEF" w:rsidRDefault="00551E53" w:rsidP="005A0AE2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</w:p>
          <w:p w:rsidR="00551E53" w:rsidRPr="00DE5AEF" w:rsidRDefault="00551E53" w:rsidP="005A0AE2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DE5AEF">
              <w:rPr>
                <w:rFonts w:ascii="Times New Roman" w:hAnsi="Times New Roman" w:cs="Times New Roman"/>
                <w:bCs/>
                <w:sz w:val="32"/>
                <w:szCs w:val="24"/>
              </w:rPr>
              <w:t>Volg verdere instructies van crisisteam en hulpdiensten op.</w:t>
            </w:r>
          </w:p>
          <w:p w:rsidR="00551E53" w:rsidRPr="00DE5AEF" w:rsidRDefault="00551E53" w:rsidP="005A0A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A4D" w:rsidRPr="00DE5AEF" w:rsidRDefault="002A4A4D" w:rsidP="002A4A4D">
      <w:pPr>
        <w:pStyle w:val="Lijstalinea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4A4D" w:rsidRPr="00DE5AEF" w:rsidRDefault="002A4A4D">
      <w:pPr>
        <w:rPr>
          <w:rFonts w:ascii="Times New Roman" w:hAnsi="Times New Roman" w:cs="Times New Roman"/>
          <w:sz w:val="24"/>
          <w:szCs w:val="24"/>
        </w:rPr>
      </w:pPr>
      <w:r w:rsidRPr="00DE5AEF">
        <w:rPr>
          <w:rFonts w:ascii="Times New Roman" w:hAnsi="Times New Roman" w:cs="Times New Roman"/>
          <w:sz w:val="24"/>
          <w:szCs w:val="24"/>
        </w:rPr>
        <w:br w:type="page"/>
      </w:r>
    </w:p>
    <w:p w:rsidR="002A4A4D" w:rsidRPr="00DE5AEF" w:rsidRDefault="002A4A4D" w:rsidP="002A4A4D">
      <w:pPr>
        <w:pStyle w:val="Lijstalinea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1E53" w:rsidRPr="00DE5AEF" w:rsidRDefault="00551E53" w:rsidP="00551E53">
      <w:pPr>
        <w:pStyle w:val="Lijstalinea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5AEF">
        <w:rPr>
          <w:rFonts w:ascii="Times New Roman" w:hAnsi="Times New Roman" w:cs="Times New Roman"/>
          <w:b/>
          <w:sz w:val="24"/>
          <w:szCs w:val="24"/>
        </w:rPr>
        <w:t>Waarschuwing en melding</w:t>
      </w:r>
      <w:r w:rsidRPr="00DE5AEF">
        <w:rPr>
          <w:rFonts w:ascii="Times New Roman" w:hAnsi="Times New Roman" w:cs="Times New Roman"/>
          <w:sz w:val="24"/>
          <w:szCs w:val="24"/>
        </w:rPr>
        <w:t xml:space="preserve">: zie actiekaart </w:t>
      </w:r>
      <w:r w:rsidR="005A0AE2" w:rsidRPr="00DE5AEF">
        <w:rPr>
          <w:rFonts w:ascii="Times New Roman" w:hAnsi="Times New Roman" w:cs="Times New Roman"/>
          <w:sz w:val="24"/>
          <w:szCs w:val="24"/>
        </w:rPr>
        <w:t>‘</w:t>
      </w:r>
      <w:r w:rsidRPr="00DE5AEF">
        <w:rPr>
          <w:rFonts w:ascii="Times New Roman" w:hAnsi="Times New Roman" w:cs="Times New Roman"/>
          <w:sz w:val="24"/>
          <w:szCs w:val="24"/>
        </w:rPr>
        <w:t>waarschuwing en melding</w:t>
      </w:r>
      <w:r w:rsidR="005A0AE2" w:rsidRPr="00DE5AEF">
        <w:rPr>
          <w:rFonts w:ascii="Times New Roman" w:hAnsi="Times New Roman" w:cs="Times New Roman"/>
          <w:sz w:val="24"/>
          <w:szCs w:val="24"/>
        </w:rPr>
        <w:t>’</w:t>
      </w:r>
    </w:p>
    <w:p w:rsidR="00551E53" w:rsidRPr="00DE5AEF" w:rsidRDefault="00551E53" w:rsidP="00551E53">
      <w:pPr>
        <w:pStyle w:val="Lijstalinea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1E53" w:rsidRPr="00DE5AEF" w:rsidRDefault="00551E53" w:rsidP="00551E53">
      <w:pPr>
        <w:pStyle w:val="Lijstalinea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5AEF">
        <w:rPr>
          <w:rFonts w:ascii="Times New Roman" w:hAnsi="Times New Roman" w:cs="Times New Roman"/>
          <w:b/>
          <w:sz w:val="24"/>
          <w:szCs w:val="24"/>
        </w:rPr>
        <w:t>Alarmeren</w:t>
      </w:r>
      <w:r w:rsidRPr="00DE5AEF">
        <w:rPr>
          <w:rFonts w:ascii="Times New Roman" w:hAnsi="Times New Roman" w:cs="Times New Roman"/>
          <w:sz w:val="24"/>
          <w:szCs w:val="24"/>
        </w:rPr>
        <w:t xml:space="preserve">: zie actiekaart </w:t>
      </w:r>
      <w:r w:rsidR="005A0AE2" w:rsidRPr="00DE5AEF">
        <w:rPr>
          <w:rFonts w:ascii="Times New Roman" w:hAnsi="Times New Roman" w:cs="Times New Roman"/>
          <w:sz w:val="24"/>
          <w:szCs w:val="24"/>
        </w:rPr>
        <w:t>‘</w:t>
      </w:r>
      <w:r w:rsidRPr="00DE5AEF">
        <w:rPr>
          <w:rFonts w:ascii="Times New Roman" w:hAnsi="Times New Roman" w:cs="Times New Roman"/>
          <w:sz w:val="24"/>
          <w:szCs w:val="24"/>
        </w:rPr>
        <w:t>alarmprocedure</w:t>
      </w:r>
      <w:r w:rsidR="005A0AE2" w:rsidRPr="00DE5AEF">
        <w:rPr>
          <w:rFonts w:ascii="Times New Roman" w:hAnsi="Times New Roman" w:cs="Times New Roman"/>
          <w:sz w:val="24"/>
          <w:szCs w:val="24"/>
        </w:rPr>
        <w:t>’</w:t>
      </w:r>
    </w:p>
    <w:p w:rsidR="00551E53" w:rsidRPr="00DE5AEF" w:rsidRDefault="00551E53" w:rsidP="00551E53">
      <w:pPr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Theme="minorEastAsia" w:hAnsi="Times New Roman"/>
          <w:lang w:eastAsia="nl-BE"/>
        </w:rPr>
      </w:pPr>
      <w:r w:rsidRPr="00DE5AEF">
        <w:rPr>
          <w:rFonts w:ascii="Times New Roman" w:eastAsiaTheme="minorEastAsia" w:hAnsi="Times New Roman"/>
          <w:lang w:eastAsia="nl-BE"/>
        </w:rPr>
        <w:t>Verwittig de hulpdiensten (112) en geef belangrijke informatie door: naam, onderwijsinstelling, afdeling en gegevens over de melding.</w:t>
      </w:r>
    </w:p>
    <w:p w:rsidR="002A4A4D" w:rsidRPr="00DE5AEF" w:rsidRDefault="002A4A4D" w:rsidP="00551E53">
      <w:pPr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Theme="minorEastAsia" w:hAnsi="Times New Roman"/>
          <w:lang w:eastAsia="nl-BE"/>
        </w:rPr>
      </w:pPr>
      <w:r w:rsidRPr="00DE5AEF">
        <w:rPr>
          <w:rFonts w:ascii="Times New Roman" w:eastAsiaTheme="minorEastAsia" w:hAnsi="Times New Roman"/>
          <w:lang w:eastAsia="nl-BE"/>
        </w:rPr>
        <w:t>Evacueren (i</w:t>
      </w:r>
      <w:r w:rsidR="005A0AE2" w:rsidRPr="00DE5AEF">
        <w:rPr>
          <w:rFonts w:ascii="Times New Roman" w:eastAsiaTheme="minorEastAsia" w:hAnsi="Times New Roman"/>
          <w:lang w:eastAsia="nl-BE"/>
        </w:rPr>
        <w:t xml:space="preserve">n </w:t>
      </w:r>
      <w:r w:rsidRPr="00DE5AEF">
        <w:rPr>
          <w:rFonts w:ascii="Times New Roman" w:eastAsiaTheme="minorEastAsia" w:hAnsi="Times New Roman"/>
          <w:lang w:eastAsia="nl-BE"/>
        </w:rPr>
        <w:t>g</w:t>
      </w:r>
      <w:r w:rsidR="005A0AE2" w:rsidRPr="00DE5AEF">
        <w:rPr>
          <w:rFonts w:ascii="Times New Roman" w:eastAsiaTheme="minorEastAsia" w:hAnsi="Times New Roman"/>
          <w:lang w:eastAsia="nl-BE"/>
        </w:rPr>
        <w:t xml:space="preserve">eval </w:t>
      </w:r>
      <w:r w:rsidRPr="00DE5AEF">
        <w:rPr>
          <w:rFonts w:ascii="Times New Roman" w:eastAsiaTheme="minorEastAsia" w:hAnsi="Times New Roman"/>
          <w:lang w:eastAsia="nl-BE"/>
        </w:rPr>
        <w:t>v</w:t>
      </w:r>
      <w:r w:rsidR="005A0AE2" w:rsidRPr="00DE5AEF">
        <w:rPr>
          <w:rFonts w:ascii="Times New Roman" w:eastAsiaTheme="minorEastAsia" w:hAnsi="Times New Roman"/>
          <w:lang w:eastAsia="nl-BE"/>
        </w:rPr>
        <w:t>an</w:t>
      </w:r>
      <w:r w:rsidRPr="00DE5AEF">
        <w:rPr>
          <w:rFonts w:ascii="Times New Roman" w:eastAsiaTheme="minorEastAsia" w:hAnsi="Times New Roman"/>
          <w:lang w:eastAsia="nl-BE"/>
        </w:rPr>
        <w:t xml:space="preserve"> gaslek):</w:t>
      </w:r>
    </w:p>
    <w:p w:rsidR="002A4A4D" w:rsidRPr="00DE5AEF" w:rsidRDefault="002A4A4D" w:rsidP="002A4A4D">
      <w:pPr>
        <w:numPr>
          <w:ilvl w:val="2"/>
          <w:numId w:val="8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Theme="minorEastAsia" w:hAnsi="Times New Roman"/>
          <w:lang w:eastAsia="nl-BE"/>
        </w:rPr>
      </w:pPr>
      <w:r w:rsidRPr="00DE5AEF">
        <w:rPr>
          <w:rFonts w:ascii="Times New Roman" w:eastAsiaTheme="minorEastAsia" w:hAnsi="Times New Roman"/>
          <w:lang w:eastAsia="nl-BE"/>
        </w:rPr>
        <w:t>Evacueren en buiten blijven wachten</w:t>
      </w:r>
    </w:p>
    <w:p w:rsidR="002A4A4D" w:rsidRPr="00DE5AEF" w:rsidRDefault="002A4A4D" w:rsidP="002A4A4D">
      <w:pPr>
        <w:numPr>
          <w:ilvl w:val="2"/>
          <w:numId w:val="8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Theme="minorEastAsia" w:hAnsi="Times New Roman"/>
          <w:lang w:eastAsia="nl-BE"/>
        </w:rPr>
      </w:pPr>
      <w:r w:rsidRPr="00DE5AEF">
        <w:rPr>
          <w:rFonts w:ascii="Times New Roman" w:eastAsiaTheme="minorEastAsia" w:hAnsi="Times New Roman"/>
          <w:lang w:eastAsia="nl-BE"/>
        </w:rPr>
        <w:t>Niet roken, geen vlam, geen vonk</w:t>
      </w:r>
    </w:p>
    <w:p w:rsidR="002A4A4D" w:rsidRPr="00DE5AEF" w:rsidRDefault="002A4A4D" w:rsidP="002A4A4D">
      <w:pPr>
        <w:numPr>
          <w:ilvl w:val="2"/>
          <w:numId w:val="8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Theme="minorEastAsia" w:hAnsi="Times New Roman"/>
          <w:lang w:eastAsia="nl-BE"/>
        </w:rPr>
      </w:pPr>
      <w:r w:rsidRPr="00DE5AEF">
        <w:rPr>
          <w:rFonts w:ascii="Times New Roman" w:eastAsiaTheme="minorEastAsia" w:hAnsi="Times New Roman"/>
          <w:lang w:eastAsia="nl-BE"/>
        </w:rPr>
        <w:t xml:space="preserve">Het gebruik van </w:t>
      </w:r>
      <w:r w:rsidR="005A0AE2" w:rsidRPr="00DE5AEF">
        <w:rPr>
          <w:rFonts w:ascii="Times New Roman" w:eastAsiaTheme="minorEastAsia" w:hAnsi="Times New Roman"/>
          <w:lang w:eastAsia="nl-BE"/>
        </w:rPr>
        <w:t>gsm’s</w:t>
      </w:r>
      <w:r w:rsidRPr="00DE5AEF">
        <w:rPr>
          <w:rFonts w:ascii="Times New Roman" w:eastAsiaTheme="minorEastAsia" w:hAnsi="Times New Roman"/>
          <w:lang w:eastAsia="nl-BE"/>
        </w:rPr>
        <w:t xml:space="preserve"> e.d. is verboden in een straal van 200m </w:t>
      </w:r>
    </w:p>
    <w:p w:rsidR="00C74E83" w:rsidRPr="00DE5AEF" w:rsidRDefault="005A0AE2" w:rsidP="00C74E83">
      <w:pPr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Theme="minorEastAsia" w:hAnsi="Times New Roman"/>
          <w:b/>
          <w:sz w:val="20"/>
          <w:lang w:eastAsia="nl-BE"/>
        </w:rPr>
      </w:pPr>
      <w:r w:rsidRPr="00DE5AEF">
        <w:rPr>
          <w:rFonts w:ascii="Times New Roman" w:hAnsi="Times New Roman" w:cs="Times New Roman"/>
          <w:szCs w:val="24"/>
        </w:rPr>
        <w:t>Bij</w:t>
      </w:r>
      <w:r w:rsidR="00C74E83" w:rsidRPr="00DE5AEF">
        <w:rPr>
          <w:rFonts w:ascii="Times New Roman" w:hAnsi="Times New Roman" w:cs="Times New Roman"/>
          <w:szCs w:val="24"/>
        </w:rPr>
        <w:t xml:space="preserve"> instortingsgevaar van de gebouwen </w:t>
      </w:r>
      <w:r w:rsidR="00C502BC" w:rsidRPr="00DE5AEF">
        <w:rPr>
          <w:rFonts w:ascii="Times New Roman" w:hAnsi="Times New Roman" w:cs="Times New Roman"/>
          <w:szCs w:val="24"/>
        </w:rPr>
        <w:t xml:space="preserve">vindt </w:t>
      </w:r>
      <w:r w:rsidR="00C74E83" w:rsidRPr="00DE5AEF">
        <w:rPr>
          <w:rFonts w:ascii="Times New Roman" w:hAnsi="Times New Roman" w:cs="Times New Roman"/>
          <w:szCs w:val="24"/>
        </w:rPr>
        <w:t xml:space="preserve">de evacuatie </w:t>
      </w:r>
      <w:r w:rsidR="00C502BC" w:rsidRPr="00DE5AEF">
        <w:rPr>
          <w:rFonts w:ascii="Times New Roman" w:hAnsi="Times New Roman" w:cs="Times New Roman"/>
          <w:szCs w:val="24"/>
        </w:rPr>
        <w:t xml:space="preserve">plaats </w:t>
      </w:r>
      <w:r w:rsidR="00C74E83" w:rsidRPr="00DE5AEF">
        <w:rPr>
          <w:rFonts w:ascii="Times New Roman" w:hAnsi="Times New Roman" w:cs="Times New Roman"/>
          <w:szCs w:val="24"/>
        </w:rPr>
        <w:t>in samenspraak met de brandweer.</w:t>
      </w:r>
    </w:p>
    <w:p w:rsidR="00551E53" w:rsidRPr="00DE5AEF" w:rsidRDefault="00551E53" w:rsidP="00551E53">
      <w:pPr>
        <w:pStyle w:val="Lijstalinea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Theme="minorEastAsia" w:hAnsi="Times New Roman"/>
          <w:szCs w:val="24"/>
          <w:lang w:eastAsia="nl-BE"/>
        </w:rPr>
      </w:pPr>
      <w:r w:rsidRPr="00DE5AEF">
        <w:rPr>
          <w:rFonts w:ascii="Times New Roman" w:eastAsiaTheme="minorEastAsia" w:hAnsi="Times New Roman"/>
          <w:szCs w:val="24"/>
          <w:lang w:eastAsia="nl-BE"/>
        </w:rPr>
        <w:t>Ontvang de hulpdiensten en tracht zoveel mogelijk in</w:t>
      </w:r>
      <w:r w:rsidR="002A4A4D" w:rsidRPr="00DE5AEF">
        <w:rPr>
          <w:rFonts w:ascii="Times New Roman" w:eastAsiaTheme="minorEastAsia" w:hAnsi="Times New Roman"/>
          <w:szCs w:val="24"/>
          <w:lang w:eastAsia="nl-BE"/>
        </w:rPr>
        <w:t>formatie door te geven</w:t>
      </w:r>
    </w:p>
    <w:p w:rsidR="00551E53" w:rsidRPr="00DE5AEF" w:rsidRDefault="00551E53" w:rsidP="00551E53">
      <w:pPr>
        <w:pStyle w:val="Lijstalinea"/>
        <w:overflowPunct w:val="0"/>
        <w:autoSpaceDE w:val="0"/>
        <w:autoSpaceDN w:val="0"/>
        <w:adjustRightInd w:val="0"/>
        <w:spacing w:after="0" w:line="360" w:lineRule="auto"/>
        <w:ind w:left="2160"/>
        <w:textAlignment w:val="baseline"/>
        <w:rPr>
          <w:rFonts w:ascii="Arial" w:hAnsi="Arial" w:cs="Arial"/>
          <w:b/>
          <w:sz w:val="20"/>
          <w:szCs w:val="20"/>
        </w:rPr>
      </w:pPr>
    </w:p>
    <w:p w:rsidR="00551E53" w:rsidRPr="00DE5AEF" w:rsidRDefault="00551E53" w:rsidP="00551E53">
      <w:pPr>
        <w:pStyle w:val="Lijstalinea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5AEF">
        <w:rPr>
          <w:rFonts w:ascii="Times New Roman" w:hAnsi="Times New Roman" w:cs="Times New Roman"/>
          <w:sz w:val="24"/>
          <w:szCs w:val="24"/>
        </w:rPr>
        <w:t xml:space="preserve">Volg verdere </w:t>
      </w:r>
      <w:r w:rsidRPr="00DE5AEF">
        <w:rPr>
          <w:rFonts w:ascii="Times New Roman" w:hAnsi="Times New Roman" w:cs="Times New Roman"/>
          <w:b/>
          <w:sz w:val="24"/>
          <w:szCs w:val="24"/>
        </w:rPr>
        <w:t>instructies</w:t>
      </w:r>
      <w:r w:rsidRPr="00DE5AEF">
        <w:rPr>
          <w:rFonts w:ascii="Times New Roman" w:hAnsi="Times New Roman" w:cs="Times New Roman"/>
          <w:sz w:val="24"/>
          <w:szCs w:val="24"/>
        </w:rPr>
        <w:t xml:space="preserve"> van </w:t>
      </w:r>
      <w:r w:rsidR="002A4A4D" w:rsidRPr="00DE5AEF">
        <w:rPr>
          <w:rFonts w:ascii="Times New Roman" w:hAnsi="Times New Roman" w:cs="Times New Roman"/>
          <w:b/>
          <w:sz w:val="24"/>
          <w:szCs w:val="24"/>
        </w:rPr>
        <w:t>crisisteam</w:t>
      </w:r>
      <w:r w:rsidRPr="00DE5AEF">
        <w:rPr>
          <w:rFonts w:ascii="Times New Roman" w:hAnsi="Times New Roman" w:cs="Times New Roman"/>
          <w:b/>
          <w:sz w:val="24"/>
          <w:szCs w:val="24"/>
        </w:rPr>
        <w:t xml:space="preserve"> en hulpdiensten</w:t>
      </w:r>
      <w:r w:rsidRPr="00DE5AEF">
        <w:rPr>
          <w:rFonts w:ascii="Times New Roman" w:hAnsi="Times New Roman" w:cs="Times New Roman"/>
          <w:sz w:val="24"/>
          <w:szCs w:val="24"/>
        </w:rPr>
        <w:t xml:space="preserve"> op.</w:t>
      </w:r>
      <w:bookmarkStart w:id="0" w:name="_GoBack"/>
      <w:bookmarkEnd w:id="0"/>
    </w:p>
    <w:sectPr w:rsidR="00551E53" w:rsidRPr="00DE5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550"/>
    <w:multiLevelType w:val="hybridMultilevel"/>
    <w:tmpl w:val="5DAE4E9E"/>
    <w:lvl w:ilvl="0" w:tplc="0290B1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45D6C"/>
    <w:multiLevelType w:val="hybridMultilevel"/>
    <w:tmpl w:val="3CB42B70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9017806"/>
    <w:multiLevelType w:val="hybridMultilevel"/>
    <w:tmpl w:val="351E16F4"/>
    <w:lvl w:ilvl="0" w:tplc="0290B1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47A46"/>
    <w:multiLevelType w:val="hybridMultilevel"/>
    <w:tmpl w:val="315AAC40"/>
    <w:lvl w:ilvl="0" w:tplc="0290B1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178E4"/>
    <w:multiLevelType w:val="hybridMultilevel"/>
    <w:tmpl w:val="04B84E9C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3BFB5A82"/>
    <w:multiLevelType w:val="hybridMultilevel"/>
    <w:tmpl w:val="E714A6BE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7994C01"/>
    <w:multiLevelType w:val="hybridMultilevel"/>
    <w:tmpl w:val="280A7560"/>
    <w:lvl w:ilvl="0" w:tplc="0290B1A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FE5B0C">
      <w:numFmt w:val="bullet"/>
      <w:lvlText w:val="-"/>
      <w:lvlJc w:val="left"/>
      <w:pPr>
        <w:ind w:left="3240" w:hanging="360"/>
      </w:pPr>
      <w:rPr>
        <w:rFonts w:ascii="Times New Roman" w:eastAsiaTheme="minorEastAsia" w:hAnsi="Times New Roman" w:cs="Times New Roman" w:hint="default"/>
        <w:b w:val="0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A1027DC"/>
    <w:multiLevelType w:val="hybridMultilevel"/>
    <w:tmpl w:val="746A9F7C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97"/>
    <w:rsid w:val="001537DA"/>
    <w:rsid w:val="00175F0C"/>
    <w:rsid w:val="002A4A4D"/>
    <w:rsid w:val="00387577"/>
    <w:rsid w:val="00530500"/>
    <w:rsid w:val="00551E53"/>
    <w:rsid w:val="00583991"/>
    <w:rsid w:val="00595A26"/>
    <w:rsid w:val="005A0AE2"/>
    <w:rsid w:val="006F5A74"/>
    <w:rsid w:val="00703122"/>
    <w:rsid w:val="00747E19"/>
    <w:rsid w:val="00AE3959"/>
    <w:rsid w:val="00BC4203"/>
    <w:rsid w:val="00C502BC"/>
    <w:rsid w:val="00C74E83"/>
    <w:rsid w:val="00C96A97"/>
    <w:rsid w:val="00DE5AEF"/>
    <w:rsid w:val="00F40386"/>
    <w:rsid w:val="00F4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6A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9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9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6A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6A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6F5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6A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9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9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6A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6A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6F5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E274403D.dotm</Template>
  <TotalTime>5</TotalTime>
  <Pages>2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GO!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De Keyser Hélène</cp:lastModifiedBy>
  <cp:revision>4</cp:revision>
  <dcterms:created xsi:type="dcterms:W3CDTF">2015-04-09T13:17:00Z</dcterms:created>
  <dcterms:modified xsi:type="dcterms:W3CDTF">2015-04-23T14:28:00Z</dcterms:modified>
</cp:coreProperties>
</file>